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oberon-profile"/>
    <w:p>
      <w:pPr>
        <w:pStyle w:val="Heading1"/>
      </w:pPr>
      <w:r>
        <w:t xml:space="preserve">Oberon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3,625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5,569          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Oberon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Oberon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$49,086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2,735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59,165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476,000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2025-01-02T01:40:11Z</dcterms:created>
  <dcterms:modified xsi:type="dcterms:W3CDTF">2025-01-02T01:40:11Z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